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4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83D48" w:rsidP="00D83D48" w:rsidRDefault="00D83D48" w14:paraId="7C34E9AF" w14:textId="77777777"/>
    <w:tbl>
      <w:tblPr>
        <w:tblStyle w:val="TabloKlavuzu"/>
        <w:tblW w:w="16302" w:type="dxa"/>
        <w:tblInd w:w="-572" w:type="dxa"/>
        <w:tblLook w:val="04A0" w:firstRow="1" w:lastRow="0" w:firstColumn="1" w:lastColumn="0" w:noHBand="0" w:noVBand="1"/>
      </w:tblPr>
      <w:tblGrid>
        <w:gridCol w:w="550"/>
        <w:gridCol w:w="1189"/>
        <w:gridCol w:w="417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416"/>
        <w:gridCol w:w="416"/>
        <w:gridCol w:w="416"/>
        <w:gridCol w:w="416"/>
        <w:gridCol w:w="416"/>
        <w:gridCol w:w="839"/>
        <w:gridCol w:w="1466"/>
      </w:tblGrid>
      <w:tr w:rsidRPr="00A873D3" w:rsidR="00D83D48" w:rsidTr="00841381" w14:paraId="0869EF14" w14:textId="77777777">
        <w:tc>
          <w:tcPr>
            <w:tcW w:w="16302" w:type="dxa"/>
            <w:gridSpan w:val="35"/>
          </w:tcPr>
          <w:p w:rsidRPr="00A873D3" w:rsidR="00D83D48" w:rsidP="005535A1" w:rsidRDefault="00D83D48" w14:paraId="14F5E9CB" w14:textId="77777777">
            <w:pPr>
              <w:tabs>
                <w:tab w:val="left" w:pos="2340"/>
              </w:tabs>
              <w:rPr>
                <w:b/>
                <w:sz w:val="20"/>
                <w:szCs w:val="20"/>
              </w:rPr>
            </w:pPr>
            <w:r w:rsidRPr="00A873D3">
              <w:rPr>
                <w:b/>
                <w:sz w:val="20"/>
                <w:szCs w:val="20"/>
              </w:rPr>
              <w:t>BİRİMİN ADI:</w:t>
            </w:r>
          </w:p>
          <w:p w:rsidR="00D83D48" w:rsidP="005535A1" w:rsidRDefault="00D83D48" w14:paraId="3916D71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  <w:p w:rsidRPr="00A873D3" w:rsidR="00D83D48" w:rsidP="005535A1" w:rsidRDefault="00D83D48" w14:paraId="3C46EFC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789A6CE1" w14:textId="77777777">
        <w:tc>
          <w:tcPr>
            <w:tcW w:w="550" w:type="dxa"/>
          </w:tcPr>
          <w:p w:rsidRPr="00A873D3" w:rsidR="00D83D48" w:rsidP="005535A1" w:rsidRDefault="00D83D48" w14:paraId="63058BC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189" w:type="dxa"/>
          </w:tcPr>
          <w:p w:rsidRPr="00A873D3" w:rsidR="00D83D48" w:rsidP="005535A1" w:rsidRDefault="00D83D48" w14:paraId="66D1713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Adı Soyadı</w:t>
            </w:r>
          </w:p>
        </w:tc>
        <w:tc>
          <w:tcPr>
            <w:tcW w:w="417" w:type="dxa"/>
          </w:tcPr>
          <w:p w:rsidRPr="00A873D3" w:rsidR="00D83D48" w:rsidP="005535A1" w:rsidRDefault="00D83D48" w14:paraId="0BF1563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15</w:t>
            </w:r>
          </w:p>
        </w:tc>
        <w:tc>
          <w:tcPr>
            <w:tcW w:w="416" w:type="dxa"/>
          </w:tcPr>
          <w:p w:rsidRPr="00A873D3" w:rsidR="00D83D48" w:rsidP="005535A1" w:rsidRDefault="00D83D48" w14:paraId="4484A8B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16</w:t>
            </w:r>
          </w:p>
        </w:tc>
        <w:tc>
          <w:tcPr>
            <w:tcW w:w="416" w:type="dxa"/>
          </w:tcPr>
          <w:p w:rsidRPr="00A873D3" w:rsidR="00D83D48" w:rsidP="005535A1" w:rsidRDefault="00D83D48" w14:paraId="304A15B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17</w:t>
            </w:r>
          </w:p>
        </w:tc>
        <w:tc>
          <w:tcPr>
            <w:tcW w:w="416" w:type="dxa"/>
          </w:tcPr>
          <w:p w:rsidRPr="00A873D3" w:rsidR="00D83D48" w:rsidP="005535A1" w:rsidRDefault="00D83D48" w14:paraId="252F795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18</w:t>
            </w:r>
          </w:p>
        </w:tc>
        <w:tc>
          <w:tcPr>
            <w:tcW w:w="416" w:type="dxa"/>
          </w:tcPr>
          <w:p w:rsidRPr="00A873D3" w:rsidR="00D83D48" w:rsidP="005535A1" w:rsidRDefault="00D83D48" w14:paraId="294E445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19</w:t>
            </w:r>
          </w:p>
        </w:tc>
        <w:tc>
          <w:tcPr>
            <w:tcW w:w="416" w:type="dxa"/>
          </w:tcPr>
          <w:p w:rsidRPr="00A873D3" w:rsidR="00D83D48" w:rsidP="005535A1" w:rsidRDefault="00D83D48" w14:paraId="3A9F7EC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20</w:t>
            </w:r>
          </w:p>
        </w:tc>
        <w:tc>
          <w:tcPr>
            <w:tcW w:w="416" w:type="dxa"/>
          </w:tcPr>
          <w:p w:rsidRPr="00A873D3" w:rsidR="00D83D48" w:rsidP="005535A1" w:rsidRDefault="00D83D48" w14:paraId="13CEE68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21</w:t>
            </w:r>
          </w:p>
        </w:tc>
        <w:tc>
          <w:tcPr>
            <w:tcW w:w="416" w:type="dxa"/>
          </w:tcPr>
          <w:p w:rsidRPr="00A873D3" w:rsidR="00D83D48" w:rsidP="005535A1" w:rsidRDefault="00D83D48" w14:paraId="036F24F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22</w:t>
            </w:r>
          </w:p>
        </w:tc>
        <w:tc>
          <w:tcPr>
            <w:tcW w:w="416" w:type="dxa"/>
          </w:tcPr>
          <w:p w:rsidRPr="00A873D3" w:rsidR="00D83D48" w:rsidP="005535A1" w:rsidRDefault="00D83D48" w14:paraId="59E9A94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23</w:t>
            </w:r>
          </w:p>
        </w:tc>
        <w:tc>
          <w:tcPr>
            <w:tcW w:w="416" w:type="dxa"/>
          </w:tcPr>
          <w:p w:rsidRPr="00A873D3" w:rsidR="00D83D48" w:rsidP="005535A1" w:rsidRDefault="00D83D48" w14:paraId="740F5C8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24</w:t>
            </w:r>
          </w:p>
        </w:tc>
        <w:tc>
          <w:tcPr>
            <w:tcW w:w="416" w:type="dxa"/>
          </w:tcPr>
          <w:p w:rsidRPr="00A873D3" w:rsidR="00D83D48" w:rsidP="005535A1" w:rsidRDefault="00D83D48" w14:paraId="0C5CDA0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25</w:t>
            </w:r>
          </w:p>
        </w:tc>
        <w:tc>
          <w:tcPr>
            <w:tcW w:w="416" w:type="dxa"/>
          </w:tcPr>
          <w:p w:rsidRPr="00A873D3" w:rsidR="00D83D48" w:rsidP="005535A1" w:rsidRDefault="00D83D48" w14:paraId="6124AFC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26</w:t>
            </w:r>
          </w:p>
        </w:tc>
        <w:tc>
          <w:tcPr>
            <w:tcW w:w="416" w:type="dxa"/>
          </w:tcPr>
          <w:p w:rsidRPr="00A873D3" w:rsidR="00D83D48" w:rsidP="005535A1" w:rsidRDefault="00D83D48" w14:paraId="57786DD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27</w:t>
            </w:r>
          </w:p>
        </w:tc>
        <w:tc>
          <w:tcPr>
            <w:tcW w:w="416" w:type="dxa"/>
          </w:tcPr>
          <w:p w:rsidRPr="00A873D3" w:rsidR="00D83D48" w:rsidP="005535A1" w:rsidRDefault="00D83D48" w14:paraId="42199C7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28</w:t>
            </w:r>
          </w:p>
        </w:tc>
        <w:tc>
          <w:tcPr>
            <w:tcW w:w="416" w:type="dxa"/>
          </w:tcPr>
          <w:p w:rsidRPr="00A873D3" w:rsidR="00D83D48" w:rsidP="005535A1" w:rsidRDefault="00D83D48" w14:paraId="6B93EA7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29</w:t>
            </w:r>
          </w:p>
        </w:tc>
        <w:tc>
          <w:tcPr>
            <w:tcW w:w="416" w:type="dxa"/>
          </w:tcPr>
          <w:p w:rsidRPr="00A873D3" w:rsidR="00D83D48" w:rsidP="005535A1" w:rsidRDefault="00D83D48" w14:paraId="2496359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30</w:t>
            </w:r>
          </w:p>
        </w:tc>
        <w:tc>
          <w:tcPr>
            <w:tcW w:w="416" w:type="dxa"/>
          </w:tcPr>
          <w:p w:rsidRPr="00A873D3" w:rsidR="00D83D48" w:rsidP="005535A1" w:rsidRDefault="00D83D48" w14:paraId="3192A66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31</w:t>
            </w:r>
          </w:p>
        </w:tc>
        <w:tc>
          <w:tcPr>
            <w:tcW w:w="345" w:type="dxa"/>
          </w:tcPr>
          <w:p w:rsidRPr="00A873D3" w:rsidR="00D83D48" w:rsidP="005535A1" w:rsidRDefault="00D83D48" w14:paraId="6207121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</w:t>
            </w:r>
          </w:p>
        </w:tc>
        <w:tc>
          <w:tcPr>
            <w:tcW w:w="345" w:type="dxa"/>
          </w:tcPr>
          <w:p w:rsidRPr="00A873D3" w:rsidR="00D83D48" w:rsidP="005535A1" w:rsidRDefault="00D83D48" w14:paraId="444CDCA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</w:t>
            </w:r>
          </w:p>
        </w:tc>
        <w:tc>
          <w:tcPr>
            <w:tcW w:w="345" w:type="dxa"/>
          </w:tcPr>
          <w:p w:rsidRPr="00A873D3" w:rsidR="00D83D48" w:rsidP="005535A1" w:rsidRDefault="00D83D48" w14:paraId="53BAFC7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3</w:t>
            </w:r>
          </w:p>
        </w:tc>
        <w:tc>
          <w:tcPr>
            <w:tcW w:w="345" w:type="dxa"/>
          </w:tcPr>
          <w:p w:rsidRPr="00A873D3" w:rsidR="00D83D48" w:rsidP="005535A1" w:rsidRDefault="00D83D48" w14:paraId="47753C3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4</w:t>
            </w:r>
          </w:p>
        </w:tc>
        <w:tc>
          <w:tcPr>
            <w:tcW w:w="345" w:type="dxa"/>
          </w:tcPr>
          <w:p w:rsidRPr="00A873D3" w:rsidR="00D83D48" w:rsidP="005535A1" w:rsidRDefault="00D83D48" w14:paraId="7794375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5</w:t>
            </w:r>
          </w:p>
        </w:tc>
        <w:tc>
          <w:tcPr>
            <w:tcW w:w="345" w:type="dxa"/>
          </w:tcPr>
          <w:p w:rsidRPr="00A873D3" w:rsidR="00D83D48" w:rsidP="005535A1" w:rsidRDefault="00D83D48" w14:paraId="0C1CD0C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6</w:t>
            </w:r>
          </w:p>
        </w:tc>
        <w:tc>
          <w:tcPr>
            <w:tcW w:w="345" w:type="dxa"/>
          </w:tcPr>
          <w:p w:rsidRPr="00A873D3" w:rsidR="00D83D48" w:rsidP="005535A1" w:rsidRDefault="00D83D48" w14:paraId="4881AAE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7</w:t>
            </w:r>
          </w:p>
        </w:tc>
        <w:tc>
          <w:tcPr>
            <w:tcW w:w="345" w:type="dxa"/>
          </w:tcPr>
          <w:p w:rsidRPr="00A873D3" w:rsidR="00D83D48" w:rsidP="005535A1" w:rsidRDefault="00D83D48" w14:paraId="3186F0A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8</w:t>
            </w:r>
          </w:p>
        </w:tc>
        <w:tc>
          <w:tcPr>
            <w:tcW w:w="345" w:type="dxa"/>
          </w:tcPr>
          <w:p w:rsidRPr="00A873D3" w:rsidR="00D83D48" w:rsidP="005535A1" w:rsidRDefault="00D83D48" w14:paraId="20CB3D7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9</w:t>
            </w:r>
          </w:p>
        </w:tc>
        <w:tc>
          <w:tcPr>
            <w:tcW w:w="416" w:type="dxa"/>
          </w:tcPr>
          <w:p w:rsidRPr="00A873D3" w:rsidR="00D83D48" w:rsidP="005535A1" w:rsidRDefault="00D83D48" w14:paraId="3001CF4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10</w:t>
            </w:r>
          </w:p>
        </w:tc>
        <w:tc>
          <w:tcPr>
            <w:tcW w:w="416" w:type="dxa"/>
          </w:tcPr>
          <w:p w:rsidRPr="00A873D3" w:rsidR="00D83D48" w:rsidP="005535A1" w:rsidRDefault="00D83D48" w14:paraId="507AAB5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11</w:t>
            </w:r>
          </w:p>
        </w:tc>
        <w:tc>
          <w:tcPr>
            <w:tcW w:w="416" w:type="dxa"/>
          </w:tcPr>
          <w:p w:rsidRPr="00A873D3" w:rsidR="00D83D48" w:rsidP="005535A1" w:rsidRDefault="00D83D48" w14:paraId="0D0C17C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12</w:t>
            </w:r>
          </w:p>
        </w:tc>
        <w:tc>
          <w:tcPr>
            <w:tcW w:w="416" w:type="dxa"/>
          </w:tcPr>
          <w:p w:rsidRPr="00A873D3" w:rsidR="00D83D48" w:rsidP="005535A1" w:rsidRDefault="00D83D48" w14:paraId="23F9DC3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13</w:t>
            </w:r>
          </w:p>
        </w:tc>
        <w:tc>
          <w:tcPr>
            <w:tcW w:w="416" w:type="dxa"/>
          </w:tcPr>
          <w:p w:rsidRPr="00A873D3" w:rsidR="00D83D48" w:rsidP="005535A1" w:rsidRDefault="00D83D48" w14:paraId="4382853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14</w:t>
            </w:r>
          </w:p>
        </w:tc>
        <w:tc>
          <w:tcPr>
            <w:tcW w:w="839" w:type="dxa"/>
          </w:tcPr>
          <w:p w:rsidRPr="00A873D3" w:rsidR="00D83D48" w:rsidP="005535A1" w:rsidRDefault="00D83D48" w14:paraId="013DA19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Toplam</w:t>
            </w:r>
          </w:p>
        </w:tc>
        <w:tc>
          <w:tcPr>
            <w:tcW w:w="1466" w:type="dxa"/>
          </w:tcPr>
          <w:p w:rsidRPr="00A873D3" w:rsidR="00D83D48" w:rsidP="005535A1" w:rsidRDefault="00D83D48" w14:paraId="346DEFE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İmza</w:t>
            </w:r>
          </w:p>
        </w:tc>
      </w:tr>
      <w:tr w:rsidRPr="00A873D3" w:rsidR="00D83D48" w:rsidTr="00841381" w14:paraId="501ED82A" w14:textId="77777777">
        <w:tc>
          <w:tcPr>
            <w:tcW w:w="550" w:type="dxa"/>
          </w:tcPr>
          <w:p w:rsidRPr="00A873D3" w:rsidR="00D83D48" w:rsidP="005535A1" w:rsidRDefault="00D83D48" w14:paraId="574FDCE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1</w:t>
            </w:r>
          </w:p>
        </w:tc>
        <w:tc>
          <w:tcPr>
            <w:tcW w:w="1189" w:type="dxa"/>
          </w:tcPr>
          <w:p w:rsidRPr="00A873D3" w:rsidR="00D83D48" w:rsidP="005535A1" w:rsidRDefault="00D83D48" w14:paraId="2DDA4E0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2AF040A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DED25E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DD3E39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4CED51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DD0FCD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57F995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B2AA06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D579A2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4C1C01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7F3A1E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896E98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0895B8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089E79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58694F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70E093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0850CD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B49E62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D1018E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D99080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2D4C1F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722E68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0F24D7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A929D3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5A5BEF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29BD2D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EF5268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DD4C6F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6E1C01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D93A5A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446A2F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4E72A5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7350E79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01D1290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41EDD26D" w14:textId="77777777">
        <w:tc>
          <w:tcPr>
            <w:tcW w:w="550" w:type="dxa"/>
          </w:tcPr>
          <w:p w:rsidRPr="00A873D3" w:rsidR="00D83D48" w:rsidP="005535A1" w:rsidRDefault="00D83D48" w14:paraId="4A57A41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2</w:t>
            </w:r>
          </w:p>
        </w:tc>
        <w:tc>
          <w:tcPr>
            <w:tcW w:w="1189" w:type="dxa"/>
          </w:tcPr>
          <w:p w:rsidRPr="00A873D3" w:rsidR="00D83D48" w:rsidP="005535A1" w:rsidRDefault="00D83D48" w14:paraId="1F3E04B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29484AA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563F46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6A30AA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7DD55B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12EBA7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8B4C87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A7B578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8D95E6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608AF5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63BE02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213AEC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82419D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C007DB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9E3A4D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D37409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BB4D59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371DBD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20AA6F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DB4E50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FC2B1A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B254BE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0DD8B4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E35CD2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10C5CC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24F679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B4652C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3E2F30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492A77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92E679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44958B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CDD08D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66A83DC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5F57AF5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0D350F18" w14:textId="77777777">
        <w:tc>
          <w:tcPr>
            <w:tcW w:w="550" w:type="dxa"/>
          </w:tcPr>
          <w:p w:rsidRPr="00A873D3" w:rsidR="00D83D48" w:rsidP="005535A1" w:rsidRDefault="00D83D48" w14:paraId="5BAE802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3</w:t>
            </w:r>
          </w:p>
        </w:tc>
        <w:tc>
          <w:tcPr>
            <w:tcW w:w="1189" w:type="dxa"/>
          </w:tcPr>
          <w:p w:rsidRPr="00A873D3" w:rsidR="00D83D48" w:rsidP="005535A1" w:rsidRDefault="00D83D48" w14:paraId="507843B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30CACFF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F994D0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72D3A5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D24275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F0651F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082E89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920BDF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823BA6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DB2612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F44D77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F0A33E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576697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AB871F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0F9D18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AE6E63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71A366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3A5DB4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CD9B55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70EAB5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8CFEF3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C17E25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B52547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07FD3B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2E9F60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48FA57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5CB679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75145B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3ECA37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847332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E81C70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3BDB81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004CA5C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177F643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2017F7DF" w14:textId="77777777">
        <w:tc>
          <w:tcPr>
            <w:tcW w:w="550" w:type="dxa"/>
          </w:tcPr>
          <w:p w:rsidRPr="00A873D3" w:rsidR="00D83D48" w:rsidP="005535A1" w:rsidRDefault="00D83D48" w14:paraId="4790BD8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4</w:t>
            </w:r>
          </w:p>
        </w:tc>
        <w:tc>
          <w:tcPr>
            <w:tcW w:w="1189" w:type="dxa"/>
          </w:tcPr>
          <w:p w:rsidRPr="00A873D3" w:rsidR="00D83D48" w:rsidP="005535A1" w:rsidRDefault="00D83D48" w14:paraId="16C3BDB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6E51E11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634C70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1C4670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6B171A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062D68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ACD13B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87969E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4E0D43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039B07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032F24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D85B16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CF4F28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C08DA9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AB7B45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48F533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97923E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762249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B23658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7FA419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6B1E53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1B42A4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7C6CCD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0AC64C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0A269D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1C2AD7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48500E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D80558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F5D7A4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027C63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0ECD59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8CB145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51D839E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6F335A3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06BFDE9F" w14:textId="77777777">
        <w:tc>
          <w:tcPr>
            <w:tcW w:w="550" w:type="dxa"/>
          </w:tcPr>
          <w:p w:rsidRPr="00A873D3" w:rsidR="00D83D48" w:rsidP="005535A1" w:rsidRDefault="00D83D48" w14:paraId="528CF96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5</w:t>
            </w:r>
          </w:p>
        </w:tc>
        <w:tc>
          <w:tcPr>
            <w:tcW w:w="1189" w:type="dxa"/>
          </w:tcPr>
          <w:p w:rsidRPr="00A873D3" w:rsidR="00D83D48" w:rsidP="005535A1" w:rsidRDefault="00D83D48" w14:paraId="0548EAF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596BCE7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7DB996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E998BF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39A6FD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6C2974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23158E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A2C69E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4E8013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38442B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4008A9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3D0FB4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34580E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C6F062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A4B865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E6CB93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C09C95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E7D28E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297F9A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B50F7D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C410F8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6FE9E9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117D9C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B09B07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DC34F3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8C2111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815CC9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7556EC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3889B0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AB0D66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D1E0C5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4CCB7D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6CB61A4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211A3DC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23B7C222" w14:textId="77777777">
        <w:tc>
          <w:tcPr>
            <w:tcW w:w="550" w:type="dxa"/>
          </w:tcPr>
          <w:p w:rsidRPr="00A873D3" w:rsidR="00D83D48" w:rsidP="005535A1" w:rsidRDefault="00D83D48" w14:paraId="09CC348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6</w:t>
            </w:r>
          </w:p>
        </w:tc>
        <w:tc>
          <w:tcPr>
            <w:tcW w:w="1189" w:type="dxa"/>
          </w:tcPr>
          <w:p w:rsidRPr="00A873D3" w:rsidR="00D83D48" w:rsidP="005535A1" w:rsidRDefault="00D83D48" w14:paraId="7A07224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7EBB3A2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FB3299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750231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85FB02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9F4BC5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CEAA4C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0C06F9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184B82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B99D65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7C15C9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00AEC7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E1F887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AC3569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2DE718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AB6B74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EA26AE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7EBCB4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BE3295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4B56BF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EFC6EA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52EAB4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A6E9B9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054AC6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B67BC0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5A3FCC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F2541A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354519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4CB41B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4A3AE0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657A85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BE1159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4506772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24170F6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6D5D3C3D" w14:textId="77777777">
        <w:tc>
          <w:tcPr>
            <w:tcW w:w="550" w:type="dxa"/>
          </w:tcPr>
          <w:p w:rsidRPr="00A873D3" w:rsidR="00D83D48" w:rsidP="005535A1" w:rsidRDefault="00D83D48" w14:paraId="5B9F5DA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7</w:t>
            </w:r>
          </w:p>
        </w:tc>
        <w:tc>
          <w:tcPr>
            <w:tcW w:w="1189" w:type="dxa"/>
          </w:tcPr>
          <w:p w:rsidRPr="00A873D3" w:rsidR="00D83D48" w:rsidP="005535A1" w:rsidRDefault="00D83D48" w14:paraId="0BD8BE9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15136D9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55ED93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2C0241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036668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207CB1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006215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63A027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A7D4C6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3E7BAB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BF3E9E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7605B4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69B1E2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7E0396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005D9B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B7EF48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078138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992AB4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AC2100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1ED7D5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EEF21B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6EC530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339F13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0E76AE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8FCE1E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874424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F1F56F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0580BE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CCDBCE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BD4492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A080EC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22CA50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45C35C6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72BD907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74596AC4" w14:textId="77777777">
        <w:tc>
          <w:tcPr>
            <w:tcW w:w="550" w:type="dxa"/>
          </w:tcPr>
          <w:p w:rsidRPr="00A873D3" w:rsidR="00D83D48" w:rsidP="005535A1" w:rsidRDefault="00D83D48" w14:paraId="2CDCE3C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89" w:type="dxa"/>
          </w:tcPr>
          <w:p w:rsidRPr="00A873D3" w:rsidR="00D83D48" w:rsidP="005535A1" w:rsidRDefault="00D83D48" w14:paraId="311B074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74F2512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F1F5D3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148EFE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628961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E11A42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5D42D5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7DB1D5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C00A2A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F6D1F5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858F0E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71E97B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BAF6AD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3A1F99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7F106F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4A6491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A4FCDA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290692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91E40C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8A7DCB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ACA80A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5B6D81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28CDE9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143566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F55FB8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09EE8E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B5A63C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5B28C0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DB3C8D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52D563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7527CC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28B0DC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1B9D746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028646D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6F73380C" w14:textId="77777777">
        <w:tc>
          <w:tcPr>
            <w:tcW w:w="550" w:type="dxa"/>
          </w:tcPr>
          <w:p w:rsidRPr="00A873D3" w:rsidR="00D83D48" w:rsidP="005535A1" w:rsidRDefault="00D83D48" w14:paraId="2561E34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89" w:type="dxa"/>
          </w:tcPr>
          <w:p w:rsidRPr="00A873D3" w:rsidR="00D83D48" w:rsidP="005535A1" w:rsidRDefault="00D83D48" w14:paraId="3759184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7005FEF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1131E0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573B35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2B4887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2E4385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85225C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280B27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E4B514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A79E6A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192C16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61173F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699A5E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F7DDE4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AC59B2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9DDA14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67FE0C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2DE110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C40D76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E94160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21E10A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67228F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49B6CF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9AF3D2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2C9043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4B2802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EEC16E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237DD4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431F26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B2DE11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A21109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187280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6917A24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4ABA7DA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150AC0AB" w14:textId="77777777">
        <w:tc>
          <w:tcPr>
            <w:tcW w:w="550" w:type="dxa"/>
          </w:tcPr>
          <w:p w:rsidRPr="00A873D3" w:rsidR="00D83D48" w:rsidP="005535A1" w:rsidRDefault="00D83D48" w14:paraId="323A100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89" w:type="dxa"/>
          </w:tcPr>
          <w:p w:rsidRPr="00A873D3" w:rsidR="00D83D48" w:rsidP="005535A1" w:rsidRDefault="00D83D48" w14:paraId="7885DD7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428F1BC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72904C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BA7E55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316C95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C3632E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64B487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127124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2F632D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A087F2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301CA7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6C2026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BE370A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F658FD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64BBE3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2CD03A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E12A01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B94A4E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08789F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AC3895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A79921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4E5A75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9507BB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FA5B75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376C15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DE33C6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192396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1B0FE6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E1CBB6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F4DBC7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444634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EA21F5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3C9855E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3B24FD0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5E877A7F" w14:textId="77777777">
        <w:tc>
          <w:tcPr>
            <w:tcW w:w="550" w:type="dxa"/>
          </w:tcPr>
          <w:p w:rsidRPr="00A873D3" w:rsidR="00D83D48" w:rsidP="005535A1" w:rsidRDefault="00D83D48" w14:paraId="588E278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89" w:type="dxa"/>
          </w:tcPr>
          <w:p w:rsidRPr="00A873D3" w:rsidR="00D83D48" w:rsidP="005535A1" w:rsidRDefault="00D83D48" w14:paraId="608F43D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732AEBE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0A97B8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0F4A5E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48DBA8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C38BF0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8064DE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4E7A49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5A2BAA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EDF8B8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0F8CBB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3AB966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8B6ABD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2EC161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617BA1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74B8A8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80E4C7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798288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3579EF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37AD82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AC3294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C12A1B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1D1DF8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B797B9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E87FEA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240B3C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73E40E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A4C7C5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34AFCB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ECD275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F6ACC9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F374EC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77D5787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537C319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5E993D64" w14:textId="77777777">
        <w:tc>
          <w:tcPr>
            <w:tcW w:w="550" w:type="dxa"/>
          </w:tcPr>
          <w:p w:rsidRPr="00A873D3" w:rsidR="00D83D48" w:rsidP="005535A1" w:rsidRDefault="00D83D48" w14:paraId="0E7331A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89" w:type="dxa"/>
          </w:tcPr>
          <w:p w:rsidRPr="00A873D3" w:rsidR="00D83D48" w:rsidP="005535A1" w:rsidRDefault="00D83D48" w14:paraId="7444B38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0AA71B8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7D8D95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516FF1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E45652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745974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3C9550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DD016B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304E35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D917D0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176773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8C96F7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2C648A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BDE046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F5B1C0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54E74F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DE9BAF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AB7498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48CED8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D80348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A6BB72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15ED93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EBF0E3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290E63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BDB9E9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360214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9E9AED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4E5F06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443BDD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5D78E1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972FB2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B199EC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60ECCDB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779D0A1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7313A6DA" w14:textId="77777777">
        <w:tc>
          <w:tcPr>
            <w:tcW w:w="550" w:type="dxa"/>
          </w:tcPr>
          <w:p w:rsidRPr="00A873D3" w:rsidR="00D83D48" w:rsidP="005535A1" w:rsidRDefault="00D83D48" w14:paraId="37D51D2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89" w:type="dxa"/>
          </w:tcPr>
          <w:p w:rsidRPr="00A873D3" w:rsidR="00D83D48" w:rsidP="005535A1" w:rsidRDefault="00D83D48" w14:paraId="05CBB29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728E18E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05E208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613716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2F24E6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4B6213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A25923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E68757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86F5CB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345272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EFB1BD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267F4E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92A133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E2EDBC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6B3064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D041A6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176723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80928D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27066B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D20830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35028A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53519A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125632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25A6A7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1B3757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CAEBB2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64E043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A034A3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B43740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5C70C2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02B203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180DB1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2760EE4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4CA1B7C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2A163B3B" w14:textId="77777777">
        <w:tc>
          <w:tcPr>
            <w:tcW w:w="550" w:type="dxa"/>
          </w:tcPr>
          <w:p w:rsidRPr="00A873D3" w:rsidR="00D83D48" w:rsidP="005535A1" w:rsidRDefault="00D83D48" w14:paraId="53F4F26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89" w:type="dxa"/>
          </w:tcPr>
          <w:p w:rsidRPr="00A873D3" w:rsidR="00D83D48" w:rsidP="005535A1" w:rsidRDefault="00D83D48" w14:paraId="77053BE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1ED7F3D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DB37BA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99C17C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449F4A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43B9B1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DB879F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92C120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ABCAF2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39904E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05DC43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83C878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5275BC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1F9653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7ACF37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104885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5F09F8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B257B3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7F530D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45FA0F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73AEFD0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B2E7C9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16F895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EF4EDE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557973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C50690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3DA01C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D8390E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B5AC4A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438547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00CA8C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0B2B9F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43945DD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2DE0F4A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841381" w14:paraId="3A034A12" w14:textId="77777777">
        <w:tc>
          <w:tcPr>
            <w:tcW w:w="550" w:type="dxa"/>
          </w:tcPr>
          <w:p w:rsidRPr="00A873D3" w:rsidR="00D83D48" w:rsidP="005535A1" w:rsidRDefault="00D83D48" w14:paraId="31EAFF6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89" w:type="dxa"/>
          </w:tcPr>
          <w:p w:rsidRPr="00A873D3" w:rsidR="00D83D48" w:rsidP="005535A1" w:rsidRDefault="00D83D48" w14:paraId="1F5407E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7" w:type="dxa"/>
          </w:tcPr>
          <w:p w:rsidRPr="00A873D3" w:rsidR="00D83D48" w:rsidP="005535A1" w:rsidRDefault="00D83D48" w14:paraId="75BEFBD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AD003F4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9347EE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4DF661C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010F52B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59A341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7CDE69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211352B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D58407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DAE123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9FD7A8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C538ABA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5BFDE60C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66F4A8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68AF3A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BB2735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7FF750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6E39257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215E5E1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C4C133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4D88DDD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16B2A2C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E1B457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5744E7A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0976FFEE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345" w:type="dxa"/>
          </w:tcPr>
          <w:p w:rsidRPr="00A873D3" w:rsidR="00D83D48" w:rsidP="005535A1" w:rsidRDefault="00D83D48" w14:paraId="35450B4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34CE7703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6FB88E3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1634FC4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09BEBBB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416" w:type="dxa"/>
          </w:tcPr>
          <w:p w:rsidRPr="00A873D3" w:rsidR="00D83D48" w:rsidP="005535A1" w:rsidRDefault="00D83D48" w14:paraId="7533E405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839" w:type="dxa"/>
          </w:tcPr>
          <w:p w:rsidRPr="00A873D3" w:rsidR="00D83D48" w:rsidP="005535A1" w:rsidRDefault="00D83D48" w14:paraId="62BF88C7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:rsidRPr="00A873D3" w:rsidR="00D83D48" w:rsidP="005535A1" w:rsidRDefault="00D83D48" w14:paraId="68EF28F6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</w:tbl>
    <w:p w:rsidR="00D83D48" w:rsidP="00D83D48" w:rsidRDefault="00D83D48" w14:paraId="2B3D732D" w14:textId="77777777">
      <w:pPr>
        <w:tabs>
          <w:tab w:val="left" w:pos="2340"/>
        </w:tabs>
        <w:rPr>
          <w:sz w:val="16"/>
          <w:szCs w:val="16"/>
        </w:rPr>
      </w:pPr>
    </w:p>
    <w:p w:rsidR="00D83D48" w:rsidP="00D83D48" w:rsidRDefault="00D83D48" w14:paraId="6F7848A1" w14:textId="77777777">
      <w:pPr>
        <w:tabs>
          <w:tab w:val="left" w:pos="2340"/>
        </w:tabs>
        <w:rPr>
          <w:sz w:val="16"/>
          <w:szCs w:val="16"/>
        </w:rPr>
      </w:pPr>
    </w:p>
    <w:p w:rsidR="00D83D48" w:rsidP="00D83D48" w:rsidRDefault="00D83D48" w14:paraId="79C894C3" w14:textId="77777777">
      <w:pPr>
        <w:tabs>
          <w:tab w:val="left" w:pos="2340"/>
        </w:tabs>
        <w:rPr>
          <w:sz w:val="16"/>
          <w:szCs w:val="16"/>
        </w:rPr>
      </w:pPr>
    </w:p>
    <w:p w:rsidR="00D83D48" w:rsidP="00D83D48" w:rsidRDefault="00D83D48" w14:paraId="1EFFF387" w14:textId="77777777">
      <w:pPr>
        <w:tabs>
          <w:tab w:val="left" w:pos="2340"/>
        </w:tabs>
        <w:rPr>
          <w:sz w:val="16"/>
          <w:szCs w:val="16"/>
        </w:rPr>
      </w:pPr>
    </w:p>
    <w:tbl>
      <w:tblPr>
        <w:tblStyle w:val="TabloKlavuzu"/>
        <w:tblW w:w="15735" w:type="dxa"/>
        <w:tblInd w:w="-85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8"/>
        <w:gridCol w:w="6434"/>
        <w:gridCol w:w="1504"/>
        <w:gridCol w:w="6379"/>
      </w:tblGrid>
      <w:tr w:rsidRPr="00A873D3" w:rsidR="00D83D48" w:rsidTr="005535A1" w14:paraId="6012FB10" w14:textId="77777777">
        <w:tc>
          <w:tcPr>
            <w:tcW w:w="7852" w:type="dxa"/>
            <w:gridSpan w:val="2"/>
          </w:tcPr>
          <w:p w:rsidRPr="00A873D3" w:rsidR="00D83D48" w:rsidP="005535A1" w:rsidRDefault="00D83D48" w14:paraId="5C2E5117" w14:textId="77777777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A873D3">
              <w:rPr>
                <w:b/>
                <w:sz w:val="20"/>
                <w:szCs w:val="20"/>
              </w:rPr>
              <w:t>BİRİM AMİRİ</w:t>
            </w:r>
          </w:p>
        </w:tc>
        <w:tc>
          <w:tcPr>
            <w:tcW w:w="7883" w:type="dxa"/>
            <w:gridSpan w:val="2"/>
          </w:tcPr>
          <w:p w:rsidRPr="00A873D3" w:rsidR="00D83D48" w:rsidP="005535A1" w:rsidRDefault="00D83D48" w14:paraId="77E9D165" w14:textId="77777777">
            <w:pPr>
              <w:tabs>
                <w:tab w:val="left" w:pos="2340"/>
              </w:tabs>
              <w:jc w:val="center"/>
              <w:rPr>
                <w:b/>
                <w:sz w:val="20"/>
                <w:szCs w:val="20"/>
              </w:rPr>
            </w:pPr>
            <w:r w:rsidRPr="00A873D3">
              <w:rPr>
                <w:b/>
                <w:sz w:val="20"/>
                <w:szCs w:val="20"/>
              </w:rPr>
              <w:t>İŞVEREN VEKİLİ</w:t>
            </w:r>
          </w:p>
        </w:tc>
      </w:tr>
      <w:tr w:rsidRPr="00A873D3" w:rsidR="00D83D48" w:rsidTr="005535A1" w14:paraId="56B6A79E" w14:textId="77777777">
        <w:trPr>
          <w:trHeight w:val="70"/>
        </w:trPr>
        <w:tc>
          <w:tcPr>
            <w:tcW w:w="1418" w:type="dxa"/>
          </w:tcPr>
          <w:p w:rsidRPr="00A873D3" w:rsidR="00D83D48" w:rsidP="005535A1" w:rsidRDefault="00841381" w14:paraId="533679E4" w14:textId="5C02C5A7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A873D3" w:rsidR="00D83D48">
              <w:rPr>
                <w:sz w:val="20"/>
                <w:szCs w:val="20"/>
              </w:rPr>
              <w:t>Adı Soyadı</w:t>
            </w:r>
          </w:p>
        </w:tc>
        <w:tc>
          <w:tcPr>
            <w:tcW w:w="6434" w:type="dxa"/>
          </w:tcPr>
          <w:p w:rsidR="00D83D48" w:rsidP="005535A1" w:rsidRDefault="00D83D48" w14:paraId="6BEEFAF0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  <w:p w:rsidRPr="00A873D3" w:rsidR="00D83D48" w:rsidP="005535A1" w:rsidRDefault="00D83D48" w14:paraId="4A1DC49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Pr="00A873D3" w:rsidR="00D83D48" w:rsidP="005535A1" w:rsidRDefault="00D83D48" w14:paraId="730BDB59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Adı Soyadı</w:t>
            </w:r>
          </w:p>
        </w:tc>
        <w:tc>
          <w:tcPr>
            <w:tcW w:w="6379" w:type="dxa"/>
          </w:tcPr>
          <w:p w:rsidRPr="00A873D3" w:rsidR="00D83D48" w:rsidP="005535A1" w:rsidRDefault="00D83D48" w14:paraId="28EAE742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  <w:tr w:rsidRPr="00A873D3" w:rsidR="00D83D48" w:rsidTr="005535A1" w14:paraId="1C1F320F" w14:textId="77777777">
        <w:tc>
          <w:tcPr>
            <w:tcW w:w="1418" w:type="dxa"/>
          </w:tcPr>
          <w:p w:rsidRPr="00A873D3" w:rsidR="00D83D48" w:rsidP="005535A1" w:rsidRDefault="00841381" w14:paraId="38492DAB" w14:textId="389AE45C">
            <w:pPr>
              <w:tabs>
                <w:tab w:val="left" w:pos="234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A873D3" w:rsidR="00D83D48">
              <w:rPr>
                <w:sz w:val="20"/>
                <w:szCs w:val="20"/>
              </w:rPr>
              <w:t>İmza</w:t>
            </w:r>
          </w:p>
        </w:tc>
        <w:tc>
          <w:tcPr>
            <w:tcW w:w="6434" w:type="dxa"/>
          </w:tcPr>
          <w:p w:rsidR="00D83D48" w:rsidP="005535A1" w:rsidRDefault="00D83D48" w14:paraId="6A69C7B8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  <w:p w:rsidRPr="00A873D3" w:rsidR="00D83D48" w:rsidP="005535A1" w:rsidRDefault="00D83D48" w14:paraId="771FCC6F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Pr="00A873D3" w:rsidR="00D83D48" w:rsidP="005535A1" w:rsidRDefault="00D83D48" w14:paraId="19F2C26D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  <w:r w:rsidRPr="00A873D3">
              <w:rPr>
                <w:sz w:val="20"/>
                <w:szCs w:val="20"/>
              </w:rPr>
              <w:t>İmza</w:t>
            </w:r>
          </w:p>
        </w:tc>
        <w:tc>
          <w:tcPr>
            <w:tcW w:w="6379" w:type="dxa"/>
          </w:tcPr>
          <w:p w:rsidRPr="00A873D3" w:rsidR="00D83D48" w:rsidP="005535A1" w:rsidRDefault="00D83D48" w14:paraId="11198C11" w14:textId="77777777">
            <w:pPr>
              <w:tabs>
                <w:tab w:val="left" w:pos="2340"/>
              </w:tabs>
              <w:rPr>
                <w:sz w:val="20"/>
                <w:szCs w:val="20"/>
              </w:rPr>
            </w:pPr>
          </w:p>
        </w:tc>
      </w:tr>
    </w:tbl>
    <w:p w:rsidRPr="00BA5266" w:rsidR="00D83D48" w:rsidP="00D83D48" w:rsidRDefault="00D83D48" w14:paraId="73D020AB" w14:textId="77777777">
      <w:pPr>
        <w:tabs>
          <w:tab w:val="left" w:pos="2340"/>
        </w:tabs>
        <w:rPr>
          <w:sz w:val="16"/>
          <w:szCs w:val="16"/>
        </w:rPr>
      </w:pPr>
    </w:p>
    <w:p w:rsidRPr="00923ECC" w:rsidR="007A2926" w:rsidP="001B4140" w:rsidRDefault="007A2926" w14:paraId="5D9DA189" w14:textId="77777777"/>
    <w:sectPr w:rsidRPr="00923ECC" w:rsidR="007A2926" w:rsidSect="00870629">
      <w:footerReference r:id="Re569284eb86843d8"/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2FBB6" w14:textId="77777777" w:rsidR="00723D32" w:rsidRDefault="00723D32">
      <w:r>
        <w:separator/>
      </w:r>
    </w:p>
  </w:endnote>
  <w:endnote w:type="continuationSeparator" w:id="0">
    <w:p w14:paraId="19C8E2D1" w14:textId="77777777" w:rsidR="00723D32" w:rsidRDefault="0072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61C" w:rsidRDefault="00D7261C" w14:paraId="43E6DC5C" w14:textId="7777777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24FD7" w:rsidRDefault="00224FD7" w14:paraId="62A05266" w14:textId="7777777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61C" w:rsidRDefault="00D7261C" w14:paraId="4F438A02" w14:textId="77777777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"Bakırçay Üniversitesi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000DF" w14:textId="77777777" w:rsidR="00723D32" w:rsidRDefault="00723D32">
      <w:r>
        <w:separator/>
      </w:r>
    </w:p>
  </w:footnote>
  <w:footnote w:type="continuationSeparator" w:id="0">
    <w:p w14:paraId="49D0A2F5" w14:textId="77777777" w:rsidR="00723D32" w:rsidRDefault="0072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61C" w:rsidRDefault="00D7261C" w14:paraId="58CCDA51" w14:textId="77777777">
    <w:pPr>
      <w:pStyle w:val="stBilgi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572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91"/>
      <w:gridCol w:w="7176"/>
      <w:gridCol w:w="4934"/>
    </w:tblGrid>
    <w:tr w:rsidRPr="006A0EAB" w:rsidR="00482692" w:rsidTr="00841381" w14:paraId="29484EAC" w14:textId="77777777">
      <w:trPr>
        <w:cantSplit/>
        <w:trHeight w:val="981"/>
      </w:trPr>
      <w:tc>
        <w:tcPr>
          <w:tcW w:w="4192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  <w:vAlign w:val="bottom"/>
        </w:tcPr>
        <w:p w:rsidR="00482692" w:rsidP="00482692" w:rsidRDefault="00B97D86" w14:paraId="50EAC15C" w14:textId="77777777">
          <w:pPr>
            <w:rPr>
              <w:b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editId="6F842D2E" wp14:anchorId="001750D7">
                <wp:simplePos x="0" y="0"/>
                <wp:positionH relativeFrom="column">
                  <wp:posOffset>533400</wp:posOffset>
                </wp:positionH>
                <wp:positionV relativeFrom="paragraph">
                  <wp:posOffset>-472440</wp:posOffset>
                </wp:positionV>
                <wp:extent cx="1303020" cy="408940"/>
                <wp:effectExtent l="0" t="0" r="0" b="0"/>
                <wp:wrapNone/>
                <wp:docPr id="10" name="Resim 10" descr="bakircay_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Resim 10" descr="bakircay_logo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7391"/>
                        <a:stretch/>
                      </pic:blipFill>
                      <pic:spPr bwMode="auto">
                        <a:xfrm>
                          <a:off x="0" y="0"/>
                          <a:ext cx="13030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482692" w:rsidP="00482692" w:rsidRDefault="00482692" w14:paraId="5908BD90" w14:textId="77777777">
          <w:pPr>
            <w:rPr>
              <w:b/>
              <w:sz w:val="18"/>
              <w:szCs w:val="18"/>
            </w:rPr>
          </w:pPr>
        </w:p>
        <w:p w:rsidRPr="00C9557A" w:rsidR="00482692" w:rsidP="00482692" w:rsidRDefault="00482692" w14:paraId="3F5D20AB" w14:textId="77777777">
          <w:pPr>
            <w:rPr>
              <w:b/>
              <w:sz w:val="18"/>
              <w:szCs w:val="18"/>
            </w:rPr>
          </w:pPr>
        </w:p>
      </w:tc>
      <w:tc>
        <w:tcPr>
          <w:tcW w:w="7176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482692" w:rsidP="00482692" w:rsidRDefault="00482692" w14:paraId="72BB146A" w14:textId="77777777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482692" w:rsidP="00482692" w:rsidRDefault="00482692" w14:paraId="0E0B0D9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482692" w:rsidP="00482692" w:rsidRDefault="00482692" w14:paraId="5915F11D" w14:textId="77777777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BAKIRÇAY ÜNİVERSİTESİ</w:t>
          </w:r>
        </w:p>
        <w:p w:rsidRPr="006A0EAB" w:rsidR="00482692" w:rsidP="00482692" w:rsidRDefault="00482692" w14:paraId="39CFBE67" w14:textId="77777777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Sağlık Kültür Ve Spor Daire Başkanlığı</w:t>
          </w:r>
        </w:p>
      </w:tc>
      <w:tc>
        <w:tcPr>
          <w:tcW w:w="4933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71C8393A" w14:textId="7777777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</w:p>
      </w:tc>
    </w:tr>
    <w:tr w:rsidRPr="006A0EAB" w:rsidR="00482692" w:rsidTr="00841381" w14:paraId="496CF69D" w14:textId="77777777">
      <w:trPr>
        <w:cantSplit/>
        <w:trHeight w:val="72"/>
      </w:trPr>
      <w:tc>
        <w:tcPr>
          <w:tcW w:w="419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55FEE5D7" w14:textId="77777777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7176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482692" w:rsidP="00482692" w:rsidRDefault="00482692" w14:paraId="2EC43C47" w14:textId="77777777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KISMİ ZAMANLI ÖĞRENCİ PUANTAJ CETVELİ</w:t>
          </w:r>
        </w:p>
      </w:tc>
      <w:tc>
        <w:tcPr>
          <w:tcW w:w="49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39493B19" w14:textId="77777777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>
            <w:rPr>
              <w:rFonts w:ascii="Times New Roman" w:hAnsi="Times New Roman"/>
            </w:rPr>
            <w:t>FRM/SKSDB/10</w:t>
          </w:r>
        </w:p>
      </w:tc>
    </w:tr>
    <w:tr w:rsidRPr="006A0EAB" w:rsidR="00482692" w:rsidTr="00841381" w14:paraId="08EB23F4" w14:textId="77777777">
      <w:trPr>
        <w:cantSplit/>
        <w:trHeight w:val="72"/>
      </w:trPr>
      <w:tc>
        <w:tcPr>
          <w:tcW w:w="419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43DB847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17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7ED3746D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9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11266486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>
            <w:rPr>
              <w:rFonts w:ascii="Times New Roman" w:hAnsi="Times New Roman"/>
            </w:rPr>
            <w:t>26.09.2022</w:t>
          </w:r>
        </w:p>
      </w:tc>
    </w:tr>
    <w:tr w:rsidRPr="006A0EAB" w:rsidR="00482692" w:rsidTr="00841381" w14:paraId="0AF1E1BC" w14:textId="77777777">
      <w:trPr>
        <w:cantSplit/>
        <w:trHeight w:val="72"/>
      </w:trPr>
      <w:tc>
        <w:tcPr>
          <w:tcW w:w="419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3FCEEEC1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17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00AA34EA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9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482692" w:rsidP="00482692" w:rsidRDefault="00482692" w14:paraId="1CBC9D79" w14:textId="77777777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proofErr w:type="spellStart"/>
          <w:r w:rsidRPr="00A91E61">
            <w:rPr>
              <w:rFonts w:ascii="Times New Roman" w:hAnsi="Times New Roman"/>
              <w:b/>
              <w:color w:val="000000"/>
            </w:rPr>
            <w:t>Rev</w:t>
          </w:r>
          <w:proofErr w:type="spellEnd"/>
          <w:r w:rsidRPr="00A91E61">
            <w:rPr>
              <w:rFonts w:ascii="Times New Roman" w:hAnsi="Times New Roman"/>
              <w:b/>
              <w:color w:val="000000"/>
            </w:rPr>
            <w:t xml:space="preserve">. No/Tar.: </w:t>
          </w:r>
          <w:r w:rsidRPr="009C549A">
            <w:rPr>
              <w:rFonts w:ascii="Times New Roman" w:hAnsi="Times New Roman"/>
              <w:color w:val="000000"/>
            </w:rPr>
            <w:t>00/...</w:t>
          </w:r>
        </w:p>
      </w:tc>
    </w:tr>
    <w:tr w:rsidRPr="006A0EAB" w:rsidR="00482692" w:rsidTr="00841381" w14:paraId="2B94FB7D" w14:textId="77777777">
      <w:trPr>
        <w:cantSplit/>
        <w:trHeight w:val="72"/>
      </w:trPr>
      <w:tc>
        <w:tcPr>
          <w:tcW w:w="4192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482692" w:rsidP="00482692" w:rsidRDefault="00482692" w14:paraId="7C6D9FCE" w14:textId="77777777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7176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482692" w:rsidP="00482692" w:rsidRDefault="00482692" w14:paraId="1498945E" w14:textId="77777777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493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482692" w:rsidP="00482692" w:rsidRDefault="00482692" w14:paraId="3C809305" w14:textId="77777777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 w14:paraId="0D80A7A1" w14:textId="77777777">
    <w:pPr>
      <w:pStyle w:val="stBilgi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7261C" w:rsidRDefault="00D7261C" w14:paraId="4B6E5CFA" w14:textId="7777777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95682">
    <w:abstractNumId w:val="4"/>
  </w:num>
  <w:num w:numId="2" w16cid:durableId="1569806405">
    <w:abstractNumId w:val="27"/>
  </w:num>
  <w:num w:numId="3" w16cid:durableId="473107004">
    <w:abstractNumId w:val="9"/>
  </w:num>
  <w:num w:numId="4" w16cid:durableId="742724327">
    <w:abstractNumId w:val="11"/>
  </w:num>
  <w:num w:numId="5" w16cid:durableId="315570030">
    <w:abstractNumId w:val="22"/>
  </w:num>
  <w:num w:numId="6" w16cid:durableId="219099092">
    <w:abstractNumId w:val="25"/>
  </w:num>
  <w:num w:numId="7" w16cid:durableId="1073283907">
    <w:abstractNumId w:val="5"/>
  </w:num>
  <w:num w:numId="8" w16cid:durableId="679893474">
    <w:abstractNumId w:val="18"/>
  </w:num>
  <w:num w:numId="9" w16cid:durableId="2027562983">
    <w:abstractNumId w:val="14"/>
  </w:num>
  <w:num w:numId="10" w16cid:durableId="243226234">
    <w:abstractNumId w:val="10"/>
  </w:num>
  <w:num w:numId="11" w16cid:durableId="1902212837">
    <w:abstractNumId w:val="20"/>
  </w:num>
  <w:num w:numId="12" w16cid:durableId="641811022">
    <w:abstractNumId w:val="26"/>
  </w:num>
  <w:num w:numId="13" w16cid:durableId="420830951">
    <w:abstractNumId w:val="0"/>
  </w:num>
  <w:num w:numId="14" w16cid:durableId="927884657">
    <w:abstractNumId w:val="6"/>
  </w:num>
  <w:num w:numId="15" w16cid:durableId="1570577386">
    <w:abstractNumId w:val="16"/>
  </w:num>
  <w:num w:numId="16" w16cid:durableId="366493758">
    <w:abstractNumId w:val="17"/>
  </w:num>
  <w:num w:numId="17" w16cid:durableId="818837859">
    <w:abstractNumId w:val="8"/>
  </w:num>
  <w:num w:numId="18" w16cid:durableId="706834803">
    <w:abstractNumId w:val="15"/>
  </w:num>
  <w:num w:numId="19" w16cid:durableId="506555015">
    <w:abstractNumId w:val="21"/>
  </w:num>
  <w:num w:numId="20" w16cid:durableId="685669139">
    <w:abstractNumId w:val="12"/>
  </w:num>
  <w:num w:numId="21" w16cid:durableId="869999588">
    <w:abstractNumId w:val="19"/>
  </w:num>
  <w:num w:numId="22" w16cid:durableId="181820985">
    <w:abstractNumId w:val="3"/>
  </w:num>
  <w:num w:numId="23" w16cid:durableId="1027827496">
    <w:abstractNumId w:val="7"/>
  </w:num>
  <w:num w:numId="24" w16cid:durableId="104009969">
    <w:abstractNumId w:val="2"/>
  </w:num>
  <w:num w:numId="25" w16cid:durableId="2046714222">
    <w:abstractNumId w:val="23"/>
  </w:num>
  <w:num w:numId="26" w16cid:durableId="309676809">
    <w:abstractNumId w:val="24"/>
  </w:num>
  <w:num w:numId="27" w16cid:durableId="1155800688">
    <w:abstractNumId w:val="13"/>
  </w:num>
  <w:num w:numId="28" w16cid:durableId="7358554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D48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04ED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82692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45DE3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43E01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3D32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BB3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1381"/>
    <w:rsid w:val="00846159"/>
    <w:rsid w:val="0084788F"/>
    <w:rsid w:val="008500E1"/>
    <w:rsid w:val="00863429"/>
    <w:rsid w:val="008652F2"/>
    <w:rsid w:val="00870629"/>
    <w:rsid w:val="00873BCF"/>
    <w:rsid w:val="00886B88"/>
    <w:rsid w:val="00892D7F"/>
    <w:rsid w:val="008A06EF"/>
    <w:rsid w:val="008A45DE"/>
    <w:rsid w:val="008A5F9F"/>
    <w:rsid w:val="008B08B1"/>
    <w:rsid w:val="008B2E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02A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97D86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D2C5B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55516"/>
    <w:rsid w:val="00D61B45"/>
    <w:rsid w:val="00D61B50"/>
    <w:rsid w:val="00D66507"/>
    <w:rsid w:val="00D66B9D"/>
    <w:rsid w:val="00D66BBC"/>
    <w:rsid w:val="00D6791E"/>
    <w:rsid w:val="00D7261C"/>
    <w:rsid w:val="00D73B2A"/>
    <w:rsid w:val="00D83D48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7ABE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3D48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link w:val="GvdeMetniChar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link w:val="GvdeMetniGirintisi2Char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rsid w:val="003C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 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  <w:style w:type="character" w:customStyle="1" w:styleId="stBilgiChar">
    <w:name w:val="Üst Bilgi Char"/>
    <w:basedOn w:val="VarsaylanParagrafYazTipi"/>
    <w:link w:val="stBilgi"/>
    <w:rsid w:val="00482692"/>
    <w:rPr>
      <w:rFonts w:eastAsiaTheme="minorEastAsia"/>
      <w:sz w:val="22"/>
      <w:szCs w:val="22"/>
    </w:rPr>
  </w:style>
  <w:style w:type="character" w:customStyle="1" w:styleId="GvdeMetniChar">
    <w:name w:val="Gövde Metni Char"/>
    <w:basedOn w:val="VarsaylanParagrafYazTipi"/>
    <w:link w:val="GvdeMetni"/>
    <w:rsid w:val="00482692"/>
    <w:rPr>
      <w:rFonts w:ascii="Arial" w:eastAsiaTheme="minorEastAsia" w:hAnsi="Arial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482692"/>
    <w:rPr>
      <w:rFonts w:eastAsia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header" Target="/word/header1.xml" Id="rId8" /><Relationship Type="http://schemas.openxmlformats.org/officeDocument/2006/relationships/footer" Target="/word/footer3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header" Target="/word/header3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footer" Target="/word/footer2.xml" Id="rId11" /><Relationship Type="http://schemas.openxmlformats.org/officeDocument/2006/relationships/webSettings" Target="/word/webSettings.xml" Id="rId5" /><Relationship Type="http://schemas.openxmlformats.org/officeDocument/2006/relationships/theme" Target="/word/theme/theme1.xml" Id="rId15" /><Relationship Type="http://schemas.openxmlformats.org/officeDocument/2006/relationships/footer" Target="/word/footer1.xml" Id="rId10" /><Relationship Type="http://schemas.openxmlformats.org/officeDocument/2006/relationships/settings" Target="/word/settings.xml" Id="rId4" /><Relationship Type="http://schemas.openxmlformats.org/officeDocument/2006/relationships/header" Target="/word/header2.xml" Id="rId9" /><Relationship Type="http://schemas.openxmlformats.org/officeDocument/2006/relationships/fontTable" Target="/word/fontTable.xml" Id="rId14" /><Relationship Type="http://schemas.openxmlformats.org/officeDocument/2006/relationships/footer" Target="/word/footer4.xml" Id="Re569284eb86843d8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0FE69-DC08-4CF3-9E09-7573AADB3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 Şablonu Yatay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subject/>
  <dc:creator>Kubra Arzum ALDAĞ</dc:creator>
  <cp:keywords/>
  <cp:lastModifiedBy>Kubra Arzum ALDAĞ</cp:lastModifiedBy>
  <cp:revision>2</cp:revision>
  <cp:lastPrinted>2018-09-24T13:03:00Z</cp:lastPrinted>
  <dcterms:created xsi:type="dcterms:W3CDTF">2022-07-20T12:26:00Z</dcterms:created>
  <dcterms:modified xsi:type="dcterms:W3CDTF">2022-07-20T12:26:00Z</dcterms:modified>
</cp:coreProperties>
</file>